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91" w:rsidRDefault="004C3591" w:rsidP="00213522">
      <w:pPr>
        <w:rPr>
          <w:sz w:val="26"/>
          <w:szCs w:val="26"/>
        </w:rPr>
      </w:pPr>
    </w:p>
    <w:p w:rsidR="004C3591" w:rsidRDefault="004C3591" w:rsidP="004C3591">
      <w:pPr>
        <w:jc w:val="right"/>
        <w:rPr>
          <w:sz w:val="26"/>
          <w:szCs w:val="26"/>
        </w:rPr>
      </w:pPr>
    </w:p>
    <w:p w:rsidR="00EB5565" w:rsidRDefault="004C3591" w:rsidP="004C3591">
      <w:pPr>
        <w:jc w:val="right"/>
        <w:rPr>
          <w:sz w:val="26"/>
          <w:szCs w:val="26"/>
        </w:rPr>
      </w:pPr>
      <w:r>
        <w:rPr>
          <w:sz w:val="26"/>
          <w:szCs w:val="26"/>
        </w:rPr>
        <w:t>AL COMUNE DI AMATRICE</w:t>
      </w:r>
    </w:p>
    <w:p w:rsidR="004C3591" w:rsidRDefault="00035A3A" w:rsidP="004C3591">
      <w:pPr>
        <w:jc w:val="right"/>
      </w:pPr>
      <w:hyperlink r:id="rId8" w:history="1">
        <w:r w:rsidR="004C3591" w:rsidRPr="00657F32">
          <w:rPr>
            <w:rStyle w:val="Collegamentoipertestuale"/>
            <w:sz w:val="26"/>
            <w:szCs w:val="26"/>
          </w:rPr>
          <w:t>protocollo@pec.comune.amatrice.rieti.it</w:t>
        </w:r>
      </w:hyperlink>
    </w:p>
    <w:p w:rsidR="004C3591" w:rsidRDefault="004C3591" w:rsidP="004C3591">
      <w:pPr>
        <w:jc w:val="right"/>
      </w:pPr>
    </w:p>
    <w:p w:rsidR="004C3591" w:rsidRDefault="004C3591" w:rsidP="004C3591">
      <w:pPr>
        <w:jc w:val="right"/>
      </w:pPr>
    </w:p>
    <w:p w:rsidR="004C3591" w:rsidRDefault="004C3591" w:rsidP="004C3591">
      <w:pPr>
        <w:jc w:val="both"/>
      </w:pPr>
      <w:r>
        <w:t>oggetto: A</w:t>
      </w:r>
      <w:r w:rsidR="006633A9">
        <w:t>vviso pubblico per la selezione</w:t>
      </w:r>
      <w:r w:rsidR="008662FF">
        <w:t xml:space="preserve"> </w:t>
      </w:r>
      <w:r w:rsidR="006633A9">
        <w:rPr>
          <w:sz w:val="26"/>
          <w:szCs w:val="26"/>
        </w:rPr>
        <w:t>dei beneficiari della misura del servizio civico di cui al Regolamento Comunale per le prestazioni socio assistenziali</w:t>
      </w:r>
      <w:r w:rsidR="00325AF8">
        <w:rPr>
          <w:sz w:val="26"/>
          <w:szCs w:val="26"/>
        </w:rPr>
        <w:t xml:space="preserve"> - </w:t>
      </w:r>
      <w:r w:rsidR="00325AF8" w:rsidRPr="000A1317">
        <w:rPr>
          <w:sz w:val="26"/>
          <w:szCs w:val="26"/>
        </w:rPr>
        <w:t xml:space="preserve">periodo </w:t>
      </w:r>
      <w:r w:rsidR="00213522">
        <w:rPr>
          <w:sz w:val="26"/>
          <w:szCs w:val="26"/>
        </w:rPr>
        <w:t>01.0</w:t>
      </w:r>
      <w:r w:rsidR="008E06ED">
        <w:rPr>
          <w:sz w:val="26"/>
          <w:szCs w:val="26"/>
        </w:rPr>
        <w:t>6</w:t>
      </w:r>
      <w:r w:rsidR="00213522">
        <w:rPr>
          <w:sz w:val="26"/>
          <w:szCs w:val="26"/>
        </w:rPr>
        <w:t>.</w:t>
      </w:r>
      <w:r w:rsidR="00F31EC4">
        <w:rPr>
          <w:sz w:val="26"/>
          <w:szCs w:val="26"/>
        </w:rPr>
        <w:t>202</w:t>
      </w:r>
      <w:r w:rsidR="008E06ED">
        <w:rPr>
          <w:sz w:val="26"/>
          <w:szCs w:val="26"/>
        </w:rPr>
        <w:t>6</w:t>
      </w:r>
      <w:r w:rsidR="00325AF8">
        <w:rPr>
          <w:sz w:val="26"/>
          <w:szCs w:val="26"/>
        </w:rPr>
        <w:t>/</w:t>
      </w:r>
      <w:r w:rsidR="00F31EC4">
        <w:rPr>
          <w:sz w:val="26"/>
          <w:szCs w:val="26"/>
        </w:rPr>
        <w:t xml:space="preserve"> 31.12.202</w:t>
      </w:r>
      <w:r w:rsidR="008E06ED">
        <w:rPr>
          <w:sz w:val="26"/>
          <w:szCs w:val="26"/>
        </w:rPr>
        <w:t>6</w:t>
      </w:r>
      <w:r w:rsidR="006633A9">
        <w:rPr>
          <w:sz w:val="26"/>
          <w:szCs w:val="26"/>
        </w:rPr>
        <w:t>: domanda di ammissione.</w:t>
      </w:r>
    </w:p>
    <w:p w:rsidR="004C3591" w:rsidRDefault="004C3591" w:rsidP="00213522">
      <w:pPr>
        <w:rPr>
          <w:b/>
          <w:sz w:val="28"/>
          <w:szCs w:val="28"/>
        </w:rPr>
      </w:pPr>
    </w:p>
    <w:p w:rsidR="004C3591" w:rsidRDefault="006633A9" w:rsidP="004C3591">
      <w:pPr>
        <w:rPr>
          <w:sz w:val="26"/>
          <w:szCs w:val="26"/>
        </w:rPr>
      </w:pPr>
      <w:r>
        <w:rPr>
          <w:sz w:val="26"/>
          <w:szCs w:val="26"/>
        </w:rPr>
        <w:t>__ l __  sottoscritt __  ________________________________________________________</w:t>
      </w:r>
    </w:p>
    <w:p w:rsidR="006633A9" w:rsidRDefault="006633A9" w:rsidP="004C3591">
      <w:pPr>
        <w:rPr>
          <w:sz w:val="26"/>
          <w:szCs w:val="26"/>
        </w:rPr>
      </w:pPr>
      <w:r>
        <w:rPr>
          <w:sz w:val="26"/>
          <w:szCs w:val="26"/>
        </w:rPr>
        <w:t>nat __  a _________________________________________________ il _______________</w:t>
      </w:r>
    </w:p>
    <w:p w:rsidR="006633A9" w:rsidRDefault="006633A9" w:rsidP="004C3591">
      <w:pPr>
        <w:rPr>
          <w:sz w:val="26"/>
          <w:szCs w:val="26"/>
        </w:rPr>
      </w:pPr>
      <w:r>
        <w:rPr>
          <w:sz w:val="26"/>
          <w:szCs w:val="26"/>
        </w:rPr>
        <w:t>residente ad Amatrice Indirizzo ________________________________________________</w:t>
      </w:r>
    </w:p>
    <w:p w:rsidR="00E76E81" w:rsidRDefault="00E76E81" w:rsidP="004C3591">
      <w:pPr>
        <w:rPr>
          <w:sz w:val="26"/>
          <w:szCs w:val="26"/>
        </w:rPr>
      </w:pPr>
      <w:r>
        <w:rPr>
          <w:sz w:val="26"/>
          <w:szCs w:val="26"/>
        </w:rPr>
        <w:t>telefono ______________________ e-mail  ______________________________________</w:t>
      </w:r>
    </w:p>
    <w:p w:rsidR="006633A9" w:rsidRDefault="006633A9" w:rsidP="004C3591">
      <w:pPr>
        <w:rPr>
          <w:b/>
          <w:sz w:val="26"/>
          <w:szCs w:val="26"/>
        </w:rPr>
      </w:pPr>
    </w:p>
    <w:p w:rsidR="00325AF8" w:rsidRDefault="003038CD" w:rsidP="00325A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CHIEDE </w:t>
      </w:r>
    </w:p>
    <w:p w:rsidR="003038CD" w:rsidRDefault="003038CD" w:rsidP="00325AF8">
      <w:pPr>
        <w:jc w:val="center"/>
        <w:rPr>
          <w:b/>
          <w:sz w:val="26"/>
          <w:szCs w:val="26"/>
        </w:rPr>
      </w:pPr>
    </w:p>
    <w:p w:rsidR="00C1681C" w:rsidRDefault="00213522" w:rsidP="002135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essere ammess_  </w:t>
      </w:r>
      <w:r w:rsidR="00325AF8" w:rsidRPr="00C1681C">
        <w:rPr>
          <w:sz w:val="26"/>
          <w:szCs w:val="26"/>
        </w:rPr>
        <w:t xml:space="preserve"> alla misura del servizio civico </w:t>
      </w:r>
      <w:r w:rsidR="00C1681C" w:rsidRPr="00C1681C">
        <w:rPr>
          <w:sz w:val="26"/>
          <w:szCs w:val="26"/>
        </w:rPr>
        <w:t xml:space="preserve">comunale periodo </w:t>
      </w:r>
      <w:r>
        <w:rPr>
          <w:sz w:val="26"/>
          <w:szCs w:val="26"/>
        </w:rPr>
        <w:t>01.0</w:t>
      </w:r>
      <w:r w:rsidR="008E06ED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F31EC4">
        <w:rPr>
          <w:sz w:val="26"/>
          <w:szCs w:val="26"/>
        </w:rPr>
        <w:t>202</w:t>
      </w:r>
      <w:r w:rsidR="008E06ED">
        <w:rPr>
          <w:sz w:val="26"/>
          <w:szCs w:val="26"/>
        </w:rPr>
        <w:t>6</w:t>
      </w:r>
      <w:r w:rsidR="00F31EC4">
        <w:rPr>
          <w:sz w:val="26"/>
          <w:szCs w:val="26"/>
        </w:rPr>
        <w:t>/ 31.12.202</w:t>
      </w:r>
      <w:r w:rsidR="008E06ED">
        <w:rPr>
          <w:sz w:val="26"/>
          <w:szCs w:val="26"/>
        </w:rPr>
        <w:t>6</w:t>
      </w:r>
    </w:p>
    <w:p w:rsidR="00F31EC4" w:rsidRDefault="00F31EC4" w:rsidP="00C1681C">
      <w:pPr>
        <w:jc w:val="center"/>
        <w:rPr>
          <w:sz w:val="26"/>
          <w:szCs w:val="26"/>
        </w:rPr>
      </w:pPr>
    </w:p>
    <w:p w:rsidR="00C1681C" w:rsidRDefault="003038CD" w:rsidP="00C168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DICHIARA </w:t>
      </w:r>
    </w:p>
    <w:p w:rsidR="004A1717" w:rsidRPr="004A1717" w:rsidRDefault="004A1717" w:rsidP="004A1717">
      <w:pPr>
        <w:rPr>
          <w:b/>
          <w:sz w:val="28"/>
          <w:szCs w:val="28"/>
        </w:rPr>
      </w:pPr>
    </w:p>
    <w:p w:rsidR="004A1717" w:rsidRPr="004A1717" w:rsidRDefault="004A1717" w:rsidP="004A1717">
      <w:pPr>
        <w:jc w:val="both"/>
        <w:rPr>
          <w:sz w:val="26"/>
          <w:szCs w:val="26"/>
        </w:rPr>
      </w:pPr>
      <w:r w:rsidRPr="004A1717">
        <w:rPr>
          <w:sz w:val="28"/>
          <w:szCs w:val="28"/>
        </w:rPr>
        <w:t xml:space="preserve">□ </w:t>
      </w:r>
      <w:r w:rsidRPr="004A1717">
        <w:rPr>
          <w:sz w:val="26"/>
          <w:szCs w:val="26"/>
        </w:rPr>
        <w:t>di non beneficiare di programmi di inserimento lavorativo sostenuti da altri finanziamenti pubblici;</w:t>
      </w:r>
    </w:p>
    <w:p w:rsidR="004A1717" w:rsidRPr="004A1717" w:rsidRDefault="004A1717" w:rsidP="004A1717">
      <w:pPr>
        <w:jc w:val="both"/>
        <w:rPr>
          <w:sz w:val="26"/>
          <w:szCs w:val="26"/>
        </w:rPr>
      </w:pPr>
    </w:p>
    <w:p w:rsidR="004A1717" w:rsidRPr="004A1717" w:rsidRDefault="004A1717" w:rsidP="004A1717">
      <w:pPr>
        <w:jc w:val="both"/>
        <w:rPr>
          <w:sz w:val="26"/>
          <w:szCs w:val="26"/>
        </w:rPr>
      </w:pPr>
      <w:r w:rsidRPr="004A1717">
        <w:rPr>
          <w:sz w:val="28"/>
          <w:szCs w:val="28"/>
        </w:rPr>
        <w:t xml:space="preserve">□ </w:t>
      </w:r>
      <w:r w:rsidRPr="004A1717">
        <w:rPr>
          <w:sz w:val="26"/>
          <w:szCs w:val="26"/>
        </w:rPr>
        <w:t>che nessun altro componente del proprio  nucleo familiare beneficia di programmi di inserimento lavorativo sostenuti da altri finanziamenti pubblici</w:t>
      </w:r>
    </w:p>
    <w:p w:rsidR="004A1717" w:rsidRDefault="004A1717" w:rsidP="00C1681C">
      <w:pPr>
        <w:jc w:val="center"/>
        <w:rPr>
          <w:b/>
          <w:sz w:val="26"/>
          <w:szCs w:val="26"/>
        </w:rPr>
      </w:pPr>
    </w:p>
    <w:p w:rsidR="004A1717" w:rsidRDefault="004A1717" w:rsidP="004A17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 INOLTRE</w:t>
      </w:r>
    </w:p>
    <w:p w:rsidR="004A1717" w:rsidRPr="004A1717" w:rsidRDefault="004A1717" w:rsidP="004A1717">
      <w:pPr>
        <w:jc w:val="center"/>
        <w:rPr>
          <w:sz w:val="26"/>
          <w:szCs w:val="26"/>
        </w:rPr>
      </w:pPr>
      <w:r w:rsidRPr="004A1717">
        <w:rPr>
          <w:sz w:val="26"/>
          <w:szCs w:val="26"/>
        </w:rPr>
        <w:t>(barrare la relativa casella)</w:t>
      </w:r>
    </w:p>
    <w:p w:rsidR="003038CD" w:rsidRDefault="003038CD" w:rsidP="00E76E81">
      <w:pPr>
        <w:rPr>
          <w:b/>
          <w:sz w:val="26"/>
          <w:szCs w:val="26"/>
        </w:rPr>
      </w:pPr>
    </w:p>
    <w:p w:rsidR="00C1681C" w:rsidRPr="00947CE4" w:rsidRDefault="00213522" w:rsidP="00C1681C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ISEE 202</w:t>
      </w:r>
      <w:r w:rsidR="008E06ED">
        <w:rPr>
          <w:b/>
          <w:sz w:val="26"/>
          <w:szCs w:val="26"/>
          <w:u w:val="single"/>
        </w:rPr>
        <w:t>6</w:t>
      </w:r>
    </w:p>
    <w:p w:rsidR="006B5959" w:rsidRPr="00EF1431" w:rsidRDefault="008E06ED" w:rsidP="006B5959">
      <w:pPr>
        <w:rPr>
          <w:sz w:val="26"/>
          <w:szCs w:val="26"/>
        </w:rPr>
      </w:pPr>
      <w:r w:rsidRPr="008E06ED">
        <w:rPr>
          <w:b/>
          <w:bCs/>
          <w:sz w:val="28"/>
          <w:szCs w:val="28"/>
        </w:rPr>
        <w:t>□</w:t>
      </w:r>
      <w:r w:rsidR="006B5959" w:rsidRPr="00EF1431">
        <w:rPr>
          <w:sz w:val="26"/>
          <w:szCs w:val="26"/>
        </w:rPr>
        <w:t>compreso tra 15.000 e 13.000 euro</w:t>
      </w:r>
      <w:r w:rsidR="006B5959" w:rsidRPr="00EF1431">
        <w:rPr>
          <w:sz w:val="26"/>
          <w:szCs w:val="26"/>
        </w:rPr>
        <w:tab/>
      </w:r>
    </w:p>
    <w:p w:rsidR="00C1681C" w:rsidRDefault="00C1681C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="006B5959" w:rsidRPr="00610A0D">
        <w:rPr>
          <w:sz w:val="26"/>
          <w:szCs w:val="26"/>
        </w:rPr>
        <w:t>compreso tra 1</w:t>
      </w:r>
      <w:r w:rsidR="006B5959">
        <w:rPr>
          <w:sz w:val="26"/>
          <w:szCs w:val="26"/>
        </w:rPr>
        <w:t>2</w:t>
      </w:r>
      <w:r w:rsidR="006B5959" w:rsidRPr="00610A0D">
        <w:rPr>
          <w:sz w:val="26"/>
          <w:szCs w:val="26"/>
        </w:rPr>
        <w:t>.</w:t>
      </w:r>
      <w:r w:rsidR="006B5959">
        <w:rPr>
          <w:sz w:val="26"/>
          <w:szCs w:val="26"/>
        </w:rPr>
        <w:t>999</w:t>
      </w:r>
      <w:r w:rsidR="006B5959" w:rsidRPr="00610A0D">
        <w:rPr>
          <w:sz w:val="26"/>
          <w:szCs w:val="26"/>
        </w:rPr>
        <w:t xml:space="preserve"> e </w:t>
      </w:r>
      <w:r w:rsidR="006B5959">
        <w:rPr>
          <w:sz w:val="26"/>
          <w:szCs w:val="26"/>
        </w:rPr>
        <w:t>11</w:t>
      </w:r>
      <w:r w:rsidR="006B5959" w:rsidRPr="00610A0D">
        <w:rPr>
          <w:sz w:val="26"/>
          <w:szCs w:val="26"/>
        </w:rPr>
        <w:t>.000 euro</w:t>
      </w:r>
      <w:r w:rsidR="006B5959" w:rsidRPr="00610A0D">
        <w:rPr>
          <w:sz w:val="26"/>
          <w:szCs w:val="26"/>
        </w:rPr>
        <w:tab/>
      </w:r>
      <w:r w:rsidRPr="00610A0D">
        <w:rPr>
          <w:sz w:val="26"/>
          <w:szCs w:val="26"/>
        </w:rPr>
        <w:tab/>
      </w:r>
    </w:p>
    <w:p w:rsidR="006B5959" w:rsidRDefault="00C1681C" w:rsidP="006B5959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="006B5959" w:rsidRPr="00610A0D">
        <w:rPr>
          <w:sz w:val="26"/>
          <w:szCs w:val="26"/>
        </w:rPr>
        <w:t xml:space="preserve">compreso tra  </w:t>
      </w:r>
      <w:r w:rsidR="006B5959">
        <w:rPr>
          <w:sz w:val="26"/>
          <w:szCs w:val="26"/>
        </w:rPr>
        <w:t>10</w:t>
      </w:r>
      <w:r w:rsidR="006B5959" w:rsidRPr="00610A0D">
        <w:rPr>
          <w:sz w:val="26"/>
          <w:szCs w:val="26"/>
        </w:rPr>
        <w:t xml:space="preserve">.999 e </w:t>
      </w:r>
      <w:r w:rsidR="006B5959">
        <w:rPr>
          <w:sz w:val="26"/>
          <w:szCs w:val="26"/>
        </w:rPr>
        <w:t>7</w:t>
      </w:r>
      <w:r w:rsidR="006B5959" w:rsidRPr="00610A0D">
        <w:rPr>
          <w:sz w:val="26"/>
          <w:szCs w:val="26"/>
        </w:rPr>
        <w:t>.000 euro</w:t>
      </w:r>
    </w:p>
    <w:p w:rsidR="006B5959" w:rsidRDefault="00C1681C" w:rsidP="006B5959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="006B5959">
        <w:rPr>
          <w:sz w:val="26"/>
          <w:szCs w:val="26"/>
        </w:rPr>
        <w:t>c</w:t>
      </w:r>
      <w:r w:rsidR="006B5959" w:rsidRPr="00610A0D">
        <w:rPr>
          <w:sz w:val="26"/>
          <w:szCs w:val="26"/>
        </w:rPr>
        <w:t xml:space="preserve">ompreso tra </w:t>
      </w:r>
      <w:r w:rsidR="006B5959">
        <w:rPr>
          <w:sz w:val="26"/>
          <w:szCs w:val="26"/>
        </w:rPr>
        <w:t>7</w:t>
      </w:r>
      <w:r w:rsidR="006B5959" w:rsidRPr="00610A0D">
        <w:rPr>
          <w:sz w:val="26"/>
          <w:szCs w:val="26"/>
        </w:rPr>
        <w:t xml:space="preserve">.999 e </w:t>
      </w:r>
      <w:r w:rsidR="006B5959">
        <w:rPr>
          <w:sz w:val="26"/>
          <w:szCs w:val="26"/>
        </w:rPr>
        <w:t>5</w:t>
      </w:r>
      <w:r w:rsidR="006B5959" w:rsidRPr="00610A0D">
        <w:rPr>
          <w:sz w:val="26"/>
          <w:szCs w:val="26"/>
        </w:rPr>
        <w:t>.000 euro</w:t>
      </w:r>
    </w:p>
    <w:p w:rsidR="00213522" w:rsidRDefault="00C1681C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="006B5959">
        <w:rPr>
          <w:sz w:val="26"/>
          <w:szCs w:val="26"/>
        </w:rPr>
        <w:t>i</w:t>
      </w:r>
      <w:r w:rsidR="006B5959" w:rsidRPr="00610A0D">
        <w:rPr>
          <w:sz w:val="26"/>
          <w:szCs w:val="26"/>
        </w:rPr>
        <w:t xml:space="preserve">nferiore a </w:t>
      </w:r>
      <w:r w:rsidR="006B5959">
        <w:rPr>
          <w:sz w:val="26"/>
          <w:szCs w:val="26"/>
        </w:rPr>
        <w:t>5</w:t>
      </w:r>
      <w:r w:rsidR="006B5959" w:rsidRPr="00610A0D">
        <w:rPr>
          <w:sz w:val="26"/>
          <w:szCs w:val="26"/>
        </w:rPr>
        <w:t>.000 euro</w:t>
      </w:r>
    </w:p>
    <w:p w:rsidR="00213522" w:rsidRDefault="00213522" w:rsidP="00C1681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038CD" w:rsidRDefault="003038CD" w:rsidP="00C1681C">
      <w:pPr>
        <w:rPr>
          <w:sz w:val="26"/>
          <w:szCs w:val="26"/>
        </w:rPr>
      </w:pPr>
    </w:p>
    <w:p w:rsidR="006B5959" w:rsidRDefault="006B5959" w:rsidP="00C1681C">
      <w:pPr>
        <w:rPr>
          <w:sz w:val="26"/>
          <w:szCs w:val="26"/>
        </w:rPr>
      </w:pPr>
    </w:p>
    <w:p w:rsidR="003038CD" w:rsidRPr="00947CE4" w:rsidRDefault="003038CD" w:rsidP="00C1681C">
      <w:pPr>
        <w:rPr>
          <w:b/>
          <w:sz w:val="26"/>
          <w:szCs w:val="26"/>
          <w:u w:val="single"/>
        </w:rPr>
      </w:pPr>
      <w:r w:rsidRPr="00947CE4">
        <w:rPr>
          <w:b/>
          <w:sz w:val="26"/>
          <w:szCs w:val="26"/>
          <w:u w:val="single"/>
        </w:rPr>
        <w:t xml:space="preserve">NUCLEO FAMILIARE </w:t>
      </w:r>
    </w:p>
    <w:p w:rsidR="003038CD" w:rsidRDefault="003038CD" w:rsidP="00C1681C">
      <w:pPr>
        <w:rPr>
          <w:sz w:val="26"/>
          <w:szCs w:val="26"/>
        </w:rPr>
      </w:pPr>
    </w:p>
    <w:p w:rsidR="003038CD" w:rsidRDefault="003038CD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 xml:space="preserve"> con soggetto singolo</w:t>
      </w:r>
    </w:p>
    <w:p w:rsidR="003038CD" w:rsidRDefault="003038CD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composto da 2/3 persone</w:t>
      </w:r>
      <w:r w:rsidRPr="00610A0D">
        <w:rPr>
          <w:sz w:val="26"/>
          <w:szCs w:val="26"/>
        </w:rPr>
        <w:tab/>
      </w:r>
    </w:p>
    <w:p w:rsidR="003038CD" w:rsidRDefault="003038CD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composto da 4 o più persone</w:t>
      </w:r>
    </w:p>
    <w:p w:rsidR="003038CD" w:rsidRDefault="003038CD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>
        <w:rPr>
          <w:sz w:val="26"/>
          <w:szCs w:val="26"/>
        </w:rPr>
        <w:t xml:space="preserve">  che comprende minori o soggetti</w:t>
      </w:r>
      <w:r w:rsidRPr="00610A0D">
        <w:rPr>
          <w:sz w:val="26"/>
          <w:szCs w:val="26"/>
        </w:rPr>
        <w:t xml:space="preserve"> n</w:t>
      </w:r>
      <w:r>
        <w:rPr>
          <w:sz w:val="26"/>
          <w:szCs w:val="26"/>
        </w:rPr>
        <w:t>on autosufficienti</w:t>
      </w:r>
    </w:p>
    <w:p w:rsidR="003038CD" w:rsidRDefault="003038CD" w:rsidP="00C1681C">
      <w:pPr>
        <w:rPr>
          <w:sz w:val="26"/>
          <w:szCs w:val="26"/>
        </w:rPr>
      </w:pPr>
    </w:p>
    <w:p w:rsidR="003038CD" w:rsidRPr="00947CE4" w:rsidRDefault="003038CD" w:rsidP="00C1681C">
      <w:pPr>
        <w:rPr>
          <w:b/>
          <w:sz w:val="26"/>
          <w:szCs w:val="26"/>
          <w:u w:val="single"/>
        </w:rPr>
      </w:pPr>
      <w:r w:rsidRPr="00947CE4">
        <w:rPr>
          <w:b/>
          <w:sz w:val="26"/>
          <w:szCs w:val="26"/>
          <w:u w:val="single"/>
        </w:rPr>
        <w:t>ETÀ</w:t>
      </w:r>
    </w:p>
    <w:p w:rsidR="00AA5866" w:rsidRDefault="00AA5866" w:rsidP="00C1681C">
      <w:pPr>
        <w:rPr>
          <w:b/>
          <w:sz w:val="26"/>
          <w:szCs w:val="26"/>
        </w:rPr>
      </w:pPr>
    </w:p>
    <w:p w:rsidR="003038CD" w:rsidRDefault="00AA5866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tra i 25 e i 49 anni</w:t>
      </w:r>
    </w:p>
    <w:p w:rsidR="00AA5866" w:rsidRDefault="00AA5866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tra i 18 e i 24 anni</w:t>
      </w:r>
    </w:p>
    <w:p w:rsidR="00AA5866" w:rsidRDefault="00AA5866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tra i 50 e i 59 anni</w:t>
      </w:r>
    </w:p>
    <w:p w:rsidR="00AA5866" w:rsidRDefault="00AA5866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pari o superiore a 60 anni</w:t>
      </w:r>
    </w:p>
    <w:p w:rsidR="00AA5866" w:rsidRDefault="00AA5866" w:rsidP="00C1681C">
      <w:pPr>
        <w:rPr>
          <w:sz w:val="26"/>
          <w:szCs w:val="26"/>
        </w:rPr>
      </w:pPr>
    </w:p>
    <w:p w:rsidR="00947CE4" w:rsidRDefault="00947CE4" w:rsidP="00C1681C">
      <w:pPr>
        <w:rPr>
          <w:b/>
          <w:sz w:val="26"/>
          <w:szCs w:val="26"/>
        </w:rPr>
      </w:pPr>
    </w:p>
    <w:p w:rsidR="00AA5866" w:rsidRPr="00947CE4" w:rsidRDefault="00AA5866" w:rsidP="00C1681C">
      <w:pPr>
        <w:rPr>
          <w:b/>
          <w:sz w:val="26"/>
          <w:szCs w:val="26"/>
          <w:u w:val="single"/>
        </w:rPr>
      </w:pPr>
      <w:r w:rsidRPr="00947CE4">
        <w:rPr>
          <w:b/>
          <w:sz w:val="26"/>
          <w:szCs w:val="26"/>
          <w:u w:val="single"/>
        </w:rPr>
        <w:t>ESPERIENZE SERVIZIO CIVICO</w:t>
      </w:r>
    </w:p>
    <w:p w:rsidR="00AA5866" w:rsidRDefault="00AA5866" w:rsidP="00C1681C">
      <w:pPr>
        <w:rPr>
          <w:b/>
          <w:sz w:val="26"/>
          <w:szCs w:val="26"/>
        </w:rPr>
      </w:pPr>
    </w:p>
    <w:p w:rsidR="00AA5866" w:rsidRDefault="00947CE4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="00AA5866" w:rsidRPr="00610A0D">
        <w:rPr>
          <w:sz w:val="26"/>
          <w:szCs w:val="26"/>
        </w:rPr>
        <w:t>Prima esperienza</w:t>
      </w:r>
    </w:p>
    <w:p w:rsidR="00AA5866" w:rsidRDefault="00AA5866" w:rsidP="00C1681C">
      <w:pPr>
        <w:rPr>
          <w:sz w:val="26"/>
          <w:szCs w:val="26"/>
        </w:rPr>
      </w:pPr>
      <w:r w:rsidRPr="00C1681C">
        <w:rPr>
          <w:sz w:val="28"/>
          <w:szCs w:val="28"/>
        </w:rPr>
        <w:t>□</w:t>
      </w:r>
      <w:r w:rsidRPr="00610A0D">
        <w:rPr>
          <w:sz w:val="26"/>
          <w:szCs w:val="26"/>
        </w:rPr>
        <w:t>Partecipazione a precedenti servizi civici</w:t>
      </w:r>
    </w:p>
    <w:p w:rsidR="00AA5866" w:rsidRDefault="00AA5866" w:rsidP="00C1681C">
      <w:pPr>
        <w:rPr>
          <w:sz w:val="26"/>
          <w:szCs w:val="26"/>
        </w:rPr>
      </w:pPr>
    </w:p>
    <w:p w:rsidR="00AA5866" w:rsidRPr="00947CE4" w:rsidRDefault="00947CE4" w:rsidP="00C1681C">
      <w:pPr>
        <w:rPr>
          <w:b/>
          <w:sz w:val="26"/>
          <w:szCs w:val="26"/>
          <w:u w:val="single"/>
        </w:rPr>
      </w:pPr>
      <w:r w:rsidRPr="00947CE4">
        <w:rPr>
          <w:b/>
          <w:sz w:val="26"/>
          <w:szCs w:val="26"/>
          <w:u w:val="single"/>
        </w:rPr>
        <w:t>COMPETENZE E SCOLARIZZAZIONE</w:t>
      </w:r>
    </w:p>
    <w:p w:rsidR="00947CE4" w:rsidRDefault="00947CE4" w:rsidP="00C1681C">
      <w:pPr>
        <w:rPr>
          <w:b/>
          <w:sz w:val="26"/>
          <w:szCs w:val="26"/>
        </w:rPr>
      </w:pPr>
    </w:p>
    <w:p w:rsidR="00947CE4" w:rsidRDefault="00947CE4" w:rsidP="00C1681C">
      <w:pPr>
        <w:rPr>
          <w:sz w:val="28"/>
          <w:szCs w:val="28"/>
        </w:rPr>
      </w:pPr>
      <w:r w:rsidRPr="00C1681C">
        <w:rPr>
          <w:sz w:val="28"/>
          <w:szCs w:val="28"/>
        </w:rPr>
        <w:t>□</w:t>
      </w:r>
      <w:r>
        <w:rPr>
          <w:sz w:val="28"/>
          <w:szCs w:val="28"/>
        </w:rPr>
        <w:t xml:space="preserve">  Titoli di studio o  formativi (specificare)</w:t>
      </w:r>
    </w:p>
    <w:p w:rsidR="00947CE4" w:rsidRDefault="00947CE4" w:rsidP="00C1681C">
      <w:pPr>
        <w:rPr>
          <w:sz w:val="28"/>
          <w:szCs w:val="28"/>
        </w:rPr>
      </w:pPr>
    </w:p>
    <w:p w:rsidR="004A1717" w:rsidRDefault="004A1717" w:rsidP="004C3591">
      <w:pPr>
        <w:rPr>
          <w:sz w:val="26"/>
          <w:szCs w:val="26"/>
        </w:rPr>
      </w:pPr>
    </w:p>
    <w:p w:rsidR="004A1717" w:rsidRDefault="004A1717" w:rsidP="004C3591">
      <w:pPr>
        <w:rPr>
          <w:sz w:val="26"/>
          <w:szCs w:val="26"/>
        </w:rPr>
      </w:pPr>
    </w:p>
    <w:p w:rsidR="004A1717" w:rsidRDefault="004A1717" w:rsidP="004C3591">
      <w:pPr>
        <w:rPr>
          <w:sz w:val="26"/>
          <w:szCs w:val="26"/>
        </w:rPr>
      </w:pPr>
    </w:p>
    <w:p w:rsidR="006633A9" w:rsidRDefault="006633A9" w:rsidP="004C3591">
      <w:pPr>
        <w:rPr>
          <w:sz w:val="26"/>
          <w:szCs w:val="26"/>
        </w:rPr>
      </w:pPr>
      <w:r>
        <w:rPr>
          <w:sz w:val="26"/>
          <w:szCs w:val="26"/>
        </w:rPr>
        <w:t>Trasmette in allegato</w:t>
      </w:r>
      <w:r w:rsidR="00981BFA">
        <w:rPr>
          <w:sz w:val="26"/>
          <w:szCs w:val="26"/>
        </w:rPr>
        <w:t>:</w:t>
      </w:r>
    </w:p>
    <w:p w:rsidR="00981BFA" w:rsidRDefault="00981BFA" w:rsidP="004C3591">
      <w:pPr>
        <w:rPr>
          <w:sz w:val="26"/>
          <w:szCs w:val="26"/>
        </w:rPr>
      </w:pPr>
    </w:p>
    <w:p w:rsidR="00981BFA" w:rsidRPr="00981BFA" w:rsidRDefault="00981BFA" w:rsidP="00981BFA">
      <w:pPr>
        <w:pStyle w:val="Paragrafoelenco"/>
        <w:numPr>
          <w:ilvl w:val="0"/>
          <w:numId w:val="10"/>
        </w:numPr>
        <w:jc w:val="both"/>
        <w:rPr>
          <w:sz w:val="26"/>
          <w:szCs w:val="26"/>
        </w:rPr>
      </w:pPr>
      <w:r w:rsidRPr="00981BFA">
        <w:rPr>
          <w:sz w:val="26"/>
          <w:szCs w:val="26"/>
        </w:rPr>
        <w:t>copia dell’attestazione ISEE in corso di validità o relativa dichiarazione sostitutiva unica DSU, ai sensi del DPR 445/2000 e s.m.i., riportante il numero e  la data di sottoscrizione;</w:t>
      </w:r>
    </w:p>
    <w:p w:rsidR="00981BFA" w:rsidRPr="00610A0D" w:rsidRDefault="00981BFA" w:rsidP="00981BFA">
      <w:pPr>
        <w:jc w:val="both"/>
        <w:rPr>
          <w:sz w:val="26"/>
          <w:szCs w:val="26"/>
        </w:rPr>
      </w:pPr>
    </w:p>
    <w:p w:rsidR="00981BFA" w:rsidRPr="00981BFA" w:rsidRDefault="00981BFA" w:rsidP="00981BFA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 w:rsidRPr="00981BFA">
        <w:rPr>
          <w:sz w:val="26"/>
          <w:szCs w:val="26"/>
        </w:rPr>
        <w:t>copia di un documento di riconoscimento in corso di validità e copia del codice fiscale;</w:t>
      </w:r>
    </w:p>
    <w:p w:rsidR="00981BFA" w:rsidRDefault="00981BFA" w:rsidP="00981BFA">
      <w:pPr>
        <w:jc w:val="both"/>
        <w:rPr>
          <w:sz w:val="26"/>
          <w:szCs w:val="26"/>
        </w:rPr>
      </w:pPr>
    </w:p>
    <w:p w:rsidR="00E76E81" w:rsidRPr="00E76E81" w:rsidRDefault="00981BFA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  <w:r w:rsidRPr="004A1717">
        <w:rPr>
          <w:sz w:val="26"/>
          <w:szCs w:val="26"/>
        </w:rPr>
        <w:t xml:space="preserve"> la seguente documentazione </w:t>
      </w:r>
      <w:r w:rsidR="004A1717">
        <w:rPr>
          <w:sz w:val="26"/>
          <w:szCs w:val="26"/>
        </w:rPr>
        <w:t>(</w:t>
      </w:r>
      <w:r w:rsidR="004A1717">
        <w:rPr>
          <w:b/>
          <w:sz w:val="20"/>
        </w:rPr>
        <w:t xml:space="preserve">specificare) </w:t>
      </w:r>
      <w:r w:rsidRPr="004A1717">
        <w:rPr>
          <w:sz w:val="26"/>
          <w:szCs w:val="26"/>
        </w:rPr>
        <w:t>utile a comprovare particolari condizioni di disagio (</w:t>
      </w:r>
      <w:r w:rsidRPr="004A1717">
        <w:rPr>
          <w:i/>
          <w:sz w:val="26"/>
          <w:szCs w:val="26"/>
        </w:rPr>
        <w:t>ad esempio separazione – detenzione – patologie sanitarie – han</w:t>
      </w:r>
      <w:r w:rsidR="00325AF8" w:rsidRPr="004A1717">
        <w:rPr>
          <w:i/>
          <w:sz w:val="26"/>
          <w:szCs w:val="26"/>
        </w:rPr>
        <w:t>dicap)</w:t>
      </w: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Pr="00E76E81" w:rsidRDefault="00E76E81" w:rsidP="004C3591">
      <w:pPr>
        <w:pStyle w:val="Paragrafoelenco"/>
        <w:numPr>
          <w:ilvl w:val="0"/>
          <w:numId w:val="9"/>
        </w:numPr>
        <w:jc w:val="both"/>
        <w:rPr>
          <w:b/>
          <w:sz w:val="20"/>
        </w:rPr>
      </w:pPr>
    </w:p>
    <w:p w:rsidR="00E76E81" w:rsidRDefault="00E76E81" w:rsidP="00E76E81">
      <w:pPr>
        <w:pStyle w:val="Paragrafoelenco"/>
        <w:jc w:val="both"/>
        <w:rPr>
          <w:sz w:val="26"/>
          <w:szCs w:val="26"/>
        </w:rPr>
      </w:pPr>
    </w:p>
    <w:p w:rsidR="00E76E81" w:rsidRPr="00F31EC4" w:rsidRDefault="00E76E81" w:rsidP="00F31EC4">
      <w:pPr>
        <w:jc w:val="both"/>
        <w:rPr>
          <w:sz w:val="26"/>
          <w:szCs w:val="26"/>
        </w:rPr>
      </w:pPr>
    </w:p>
    <w:p w:rsidR="004C3591" w:rsidRDefault="004C3591" w:rsidP="00E76E81">
      <w:pPr>
        <w:jc w:val="both"/>
        <w:rPr>
          <w:sz w:val="26"/>
          <w:szCs w:val="26"/>
        </w:rPr>
      </w:pPr>
      <w:r w:rsidRPr="00E76E81">
        <w:rPr>
          <w:sz w:val="26"/>
          <w:szCs w:val="26"/>
        </w:rPr>
        <w:t>Amatrice, ______________________</w:t>
      </w:r>
    </w:p>
    <w:p w:rsidR="00E76E81" w:rsidRDefault="00E76E81" w:rsidP="00E76E81">
      <w:pPr>
        <w:jc w:val="both"/>
        <w:rPr>
          <w:sz w:val="26"/>
          <w:szCs w:val="26"/>
        </w:rPr>
      </w:pPr>
    </w:p>
    <w:p w:rsidR="00E76E81" w:rsidRDefault="00E76E81" w:rsidP="00E76E81">
      <w:pPr>
        <w:jc w:val="both"/>
        <w:rPr>
          <w:sz w:val="26"/>
          <w:szCs w:val="26"/>
        </w:rPr>
      </w:pPr>
      <w:r w:rsidRPr="00E76E81">
        <w:rPr>
          <w:sz w:val="26"/>
          <w:szCs w:val="26"/>
        </w:rPr>
        <w:t>Firma</w:t>
      </w:r>
    </w:p>
    <w:p w:rsidR="00E76E81" w:rsidRDefault="00E76E81" w:rsidP="00E76E81">
      <w:pPr>
        <w:jc w:val="both"/>
        <w:rPr>
          <w:sz w:val="26"/>
          <w:szCs w:val="26"/>
        </w:rPr>
      </w:pPr>
    </w:p>
    <w:p w:rsidR="00862090" w:rsidRPr="00862090" w:rsidRDefault="00E76E81" w:rsidP="008662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_________________________________________</w:t>
      </w:r>
    </w:p>
    <w:sectPr w:rsidR="00862090" w:rsidRPr="00862090" w:rsidSect="00B8194F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70C" w:rsidRDefault="0059070C" w:rsidP="00DA3F24">
      <w:r>
        <w:separator/>
      </w:r>
    </w:p>
  </w:endnote>
  <w:endnote w:type="continuationSeparator" w:id="1">
    <w:p w:rsidR="0059070C" w:rsidRDefault="0059070C" w:rsidP="00DA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 AT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67" w:rsidRDefault="00906467" w:rsidP="00AA5866">
    <w:pPr>
      <w:pStyle w:val="Pidipagina"/>
      <w:rPr>
        <w:rFonts w:ascii="Arial" w:hAnsi="Arial" w:cs="Arial"/>
        <w:sz w:val="17"/>
        <w:szCs w:val="17"/>
      </w:rPr>
    </w:pPr>
  </w:p>
  <w:p w:rsidR="00906467" w:rsidRPr="00045259" w:rsidRDefault="00906467" w:rsidP="00045259">
    <w:pPr>
      <w:pStyle w:val="Pidipagina"/>
      <w:jc w:val="center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70C" w:rsidRDefault="0059070C" w:rsidP="00DA3F24">
      <w:r>
        <w:separator/>
      </w:r>
    </w:p>
  </w:footnote>
  <w:footnote w:type="continuationSeparator" w:id="1">
    <w:p w:rsidR="0059070C" w:rsidRDefault="0059070C" w:rsidP="00DA3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522" w:rsidRDefault="00213522">
    <w:pPr>
      <w:pStyle w:val="Intestazione"/>
    </w:pPr>
  </w:p>
  <w:p w:rsidR="00103969" w:rsidRDefault="00103969" w:rsidP="00F31EC4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E98"/>
    <w:multiLevelType w:val="hybridMultilevel"/>
    <w:tmpl w:val="50C405FC"/>
    <w:lvl w:ilvl="0" w:tplc="C64AA5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65FD0"/>
    <w:multiLevelType w:val="hybridMultilevel"/>
    <w:tmpl w:val="E5E04B00"/>
    <w:lvl w:ilvl="0" w:tplc="C64AA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1179"/>
    <w:multiLevelType w:val="hybridMultilevel"/>
    <w:tmpl w:val="A2C031B8"/>
    <w:lvl w:ilvl="0" w:tplc="6E7C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635F"/>
    <w:multiLevelType w:val="hybridMultilevel"/>
    <w:tmpl w:val="4984B616"/>
    <w:lvl w:ilvl="0" w:tplc="0D283388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28C54D5"/>
    <w:multiLevelType w:val="hybridMultilevel"/>
    <w:tmpl w:val="84FC3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1C42"/>
    <w:multiLevelType w:val="hybridMultilevel"/>
    <w:tmpl w:val="9BD851AC"/>
    <w:lvl w:ilvl="0" w:tplc="08C82ABA">
      <w:start w:val="2019"/>
      <w:numFmt w:val="bullet"/>
      <w:lvlText w:val="-"/>
      <w:lvlJc w:val="left"/>
      <w:pPr>
        <w:ind w:left="720" w:hanging="360"/>
      </w:pPr>
      <w:rPr>
        <w:rFonts w:ascii="Goudy Old Style ATT" w:eastAsia="Times New Roman" w:hAnsi="Goudy Old Style AT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4494E"/>
    <w:multiLevelType w:val="hybridMultilevel"/>
    <w:tmpl w:val="AE9ACF10"/>
    <w:lvl w:ilvl="0" w:tplc="E4E0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C22FC"/>
    <w:multiLevelType w:val="hybridMultilevel"/>
    <w:tmpl w:val="BDB2C84E"/>
    <w:lvl w:ilvl="0" w:tplc="98B26C36">
      <w:start w:val="2100"/>
      <w:numFmt w:val="bullet"/>
      <w:lvlText w:val="-"/>
      <w:lvlJc w:val="left"/>
      <w:pPr>
        <w:ind w:left="360" w:hanging="360"/>
      </w:pPr>
      <w:rPr>
        <w:rFonts w:ascii="Goudy Old Style ATT" w:eastAsia="Times New Roman" w:hAnsi="Goudy Old Style AT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571799"/>
    <w:multiLevelType w:val="hybridMultilevel"/>
    <w:tmpl w:val="EF04FE8E"/>
    <w:lvl w:ilvl="0" w:tplc="C64AA5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1017D"/>
    <w:multiLevelType w:val="hybridMultilevel"/>
    <w:tmpl w:val="A54E50DC"/>
    <w:lvl w:ilvl="0" w:tplc="40EC0E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C3591"/>
    <w:rsid w:val="00015A61"/>
    <w:rsid w:val="000252CA"/>
    <w:rsid w:val="00035A3A"/>
    <w:rsid w:val="00036454"/>
    <w:rsid w:val="00045259"/>
    <w:rsid w:val="00074D9E"/>
    <w:rsid w:val="000779F6"/>
    <w:rsid w:val="000A381E"/>
    <w:rsid w:val="000B315D"/>
    <w:rsid w:val="000C5703"/>
    <w:rsid w:val="000E66FF"/>
    <w:rsid w:val="000E73CD"/>
    <w:rsid w:val="000E7BD4"/>
    <w:rsid w:val="001005C1"/>
    <w:rsid w:val="001027C4"/>
    <w:rsid w:val="00103969"/>
    <w:rsid w:val="00106BD1"/>
    <w:rsid w:val="00153B80"/>
    <w:rsid w:val="00170E2F"/>
    <w:rsid w:val="0017234C"/>
    <w:rsid w:val="0018110F"/>
    <w:rsid w:val="00185588"/>
    <w:rsid w:val="00196266"/>
    <w:rsid w:val="001A698C"/>
    <w:rsid w:val="001C5612"/>
    <w:rsid w:val="001C668C"/>
    <w:rsid w:val="001D3A2B"/>
    <w:rsid w:val="00200EF2"/>
    <w:rsid w:val="00201688"/>
    <w:rsid w:val="002133FA"/>
    <w:rsid w:val="00213522"/>
    <w:rsid w:val="002152F8"/>
    <w:rsid w:val="0021641F"/>
    <w:rsid w:val="002240BE"/>
    <w:rsid w:val="00251D31"/>
    <w:rsid w:val="00253993"/>
    <w:rsid w:val="00253C8C"/>
    <w:rsid w:val="00262FBF"/>
    <w:rsid w:val="00274F07"/>
    <w:rsid w:val="00282B87"/>
    <w:rsid w:val="0028567C"/>
    <w:rsid w:val="00287A31"/>
    <w:rsid w:val="002B4FC7"/>
    <w:rsid w:val="002E42AC"/>
    <w:rsid w:val="002F2B71"/>
    <w:rsid w:val="002F666D"/>
    <w:rsid w:val="003038CD"/>
    <w:rsid w:val="0030402D"/>
    <w:rsid w:val="00310CA8"/>
    <w:rsid w:val="00323411"/>
    <w:rsid w:val="00325AF8"/>
    <w:rsid w:val="0034027C"/>
    <w:rsid w:val="00365DE2"/>
    <w:rsid w:val="00366D52"/>
    <w:rsid w:val="003774C2"/>
    <w:rsid w:val="003A2F43"/>
    <w:rsid w:val="00451540"/>
    <w:rsid w:val="0046727A"/>
    <w:rsid w:val="00483A61"/>
    <w:rsid w:val="0049002E"/>
    <w:rsid w:val="00494A3A"/>
    <w:rsid w:val="004A1717"/>
    <w:rsid w:val="004C3591"/>
    <w:rsid w:val="004C626A"/>
    <w:rsid w:val="004F0B16"/>
    <w:rsid w:val="004F6018"/>
    <w:rsid w:val="005058EC"/>
    <w:rsid w:val="00546EDE"/>
    <w:rsid w:val="00565839"/>
    <w:rsid w:val="0059070C"/>
    <w:rsid w:val="005908D2"/>
    <w:rsid w:val="005A69E7"/>
    <w:rsid w:val="005B19D0"/>
    <w:rsid w:val="005B6245"/>
    <w:rsid w:val="005E0D0F"/>
    <w:rsid w:val="005F19BF"/>
    <w:rsid w:val="0062383F"/>
    <w:rsid w:val="006330E0"/>
    <w:rsid w:val="006419AC"/>
    <w:rsid w:val="006633A9"/>
    <w:rsid w:val="006671F0"/>
    <w:rsid w:val="006822F0"/>
    <w:rsid w:val="0069193B"/>
    <w:rsid w:val="006B5959"/>
    <w:rsid w:val="006F2E98"/>
    <w:rsid w:val="007106CF"/>
    <w:rsid w:val="00715BFD"/>
    <w:rsid w:val="00725888"/>
    <w:rsid w:val="007354DF"/>
    <w:rsid w:val="007469A8"/>
    <w:rsid w:val="007674D6"/>
    <w:rsid w:val="00774DCC"/>
    <w:rsid w:val="007752C3"/>
    <w:rsid w:val="007926AC"/>
    <w:rsid w:val="007B2622"/>
    <w:rsid w:val="007C1A9A"/>
    <w:rsid w:val="007D5159"/>
    <w:rsid w:val="008047CF"/>
    <w:rsid w:val="00834F40"/>
    <w:rsid w:val="00835860"/>
    <w:rsid w:val="008427C2"/>
    <w:rsid w:val="008537C8"/>
    <w:rsid w:val="00860471"/>
    <w:rsid w:val="00862090"/>
    <w:rsid w:val="008662FF"/>
    <w:rsid w:val="00866821"/>
    <w:rsid w:val="00866940"/>
    <w:rsid w:val="00871B16"/>
    <w:rsid w:val="00876821"/>
    <w:rsid w:val="008878FE"/>
    <w:rsid w:val="008A4CEF"/>
    <w:rsid w:val="008B3423"/>
    <w:rsid w:val="008E06ED"/>
    <w:rsid w:val="008F2ADE"/>
    <w:rsid w:val="009023CE"/>
    <w:rsid w:val="00906467"/>
    <w:rsid w:val="00910DE9"/>
    <w:rsid w:val="00913270"/>
    <w:rsid w:val="00947CE4"/>
    <w:rsid w:val="00953F0D"/>
    <w:rsid w:val="00955CF8"/>
    <w:rsid w:val="009746D5"/>
    <w:rsid w:val="00981BFA"/>
    <w:rsid w:val="009A5007"/>
    <w:rsid w:val="009A5BE3"/>
    <w:rsid w:val="009B6ED9"/>
    <w:rsid w:val="009B76A3"/>
    <w:rsid w:val="009C1EF8"/>
    <w:rsid w:val="009C3511"/>
    <w:rsid w:val="009C590D"/>
    <w:rsid w:val="00A070EB"/>
    <w:rsid w:val="00A224D2"/>
    <w:rsid w:val="00A3191B"/>
    <w:rsid w:val="00A6652F"/>
    <w:rsid w:val="00A75DA3"/>
    <w:rsid w:val="00A82893"/>
    <w:rsid w:val="00A97F86"/>
    <w:rsid w:val="00AA5866"/>
    <w:rsid w:val="00AB7373"/>
    <w:rsid w:val="00AC376B"/>
    <w:rsid w:val="00AC5E3A"/>
    <w:rsid w:val="00AE2C95"/>
    <w:rsid w:val="00AE51AB"/>
    <w:rsid w:val="00AE66C1"/>
    <w:rsid w:val="00B01327"/>
    <w:rsid w:val="00B04263"/>
    <w:rsid w:val="00B3006A"/>
    <w:rsid w:val="00B3159E"/>
    <w:rsid w:val="00B33826"/>
    <w:rsid w:val="00B42771"/>
    <w:rsid w:val="00B539FF"/>
    <w:rsid w:val="00B57420"/>
    <w:rsid w:val="00B60A1D"/>
    <w:rsid w:val="00B60C2C"/>
    <w:rsid w:val="00B66E08"/>
    <w:rsid w:val="00B70120"/>
    <w:rsid w:val="00B7397B"/>
    <w:rsid w:val="00B8194F"/>
    <w:rsid w:val="00B955E8"/>
    <w:rsid w:val="00BA28C6"/>
    <w:rsid w:val="00BA4F6A"/>
    <w:rsid w:val="00BB7FB5"/>
    <w:rsid w:val="00BB7FC0"/>
    <w:rsid w:val="00BD0139"/>
    <w:rsid w:val="00BD05C1"/>
    <w:rsid w:val="00BE0C1A"/>
    <w:rsid w:val="00BE3110"/>
    <w:rsid w:val="00BF7F87"/>
    <w:rsid w:val="00C02259"/>
    <w:rsid w:val="00C1681C"/>
    <w:rsid w:val="00C72789"/>
    <w:rsid w:val="00C76C9B"/>
    <w:rsid w:val="00C841AD"/>
    <w:rsid w:val="00C844E4"/>
    <w:rsid w:val="00CA5EE0"/>
    <w:rsid w:val="00CC41CC"/>
    <w:rsid w:val="00CD20D7"/>
    <w:rsid w:val="00D30098"/>
    <w:rsid w:val="00D31572"/>
    <w:rsid w:val="00D51A05"/>
    <w:rsid w:val="00D54C33"/>
    <w:rsid w:val="00D6490D"/>
    <w:rsid w:val="00D83070"/>
    <w:rsid w:val="00D84EC1"/>
    <w:rsid w:val="00D963D1"/>
    <w:rsid w:val="00DA3F24"/>
    <w:rsid w:val="00DB0897"/>
    <w:rsid w:val="00DC562D"/>
    <w:rsid w:val="00DD636A"/>
    <w:rsid w:val="00DE3D6E"/>
    <w:rsid w:val="00DE580D"/>
    <w:rsid w:val="00DF0A3E"/>
    <w:rsid w:val="00E05D79"/>
    <w:rsid w:val="00E1157D"/>
    <w:rsid w:val="00E56749"/>
    <w:rsid w:val="00E6311C"/>
    <w:rsid w:val="00E7520F"/>
    <w:rsid w:val="00E76E81"/>
    <w:rsid w:val="00E91F7B"/>
    <w:rsid w:val="00EB3530"/>
    <w:rsid w:val="00EB5565"/>
    <w:rsid w:val="00EB68AB"/>
    <w:rsid w:val="00EF440C"/>
    <w:rsid w:val="00F132FC"/>
    <w:rsid w:val="00F31EC4"/>
    <w:rsid w:val="00F700B2"/>
    <w:rsid w:val="00F76D03"/>
    <w:rsid w:val="00F903E4"/>
    <w:rsid w:val="00F91325"/>
    <w:rsid w:val="00F91F61"/>
    <w:rsid w:val="00F93A7F"/>
    <w:rsid w:val="00F974BD"/>
    <w:rsid w:val="00FA1288"/>
    <w:rsid w:val="00FA4729"/>
    <w:rsid w:val="00FA651E"/>
    <w:rsid w:val="00FB293D"/>
    <w:rsid w:val="00FB619C"/>
    <w:rsid w:val="00FF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5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A3F24"/>
    <w:pPr>
      <w:keepNext/>
      <w:ind w:left="5387"/>
      <w:jc w:val="right"/>
      <w:outlineLvl w:val="0"/>
    </w:pPr>
  </w:style>
  <w:style w:type="paragraph" w:styleId="Titolo3">
    <w:name w:val="heading 3"/>
    <w:basedOn w:val="Normale"/>
    <w:next w:val="Normale"/>
    <w:link w:val="Titolo3Carattere"/>
    <w:qFormat/>
    <w:rsid w:val="00DA3F24"/>
    <w:pPr>
      <w:keepNext/>
      <w:widowControl w:val="0"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3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F24"/>
  </w:style>
  <w:style w:type="paragraph" w:styleId="Pidipagina">
    <w:name w:val="footer"/>
    <w:basedOn w:val="Normale"/>
    <w:link w:val="PidipaginaCarattere"/>
    <w:unhideWhenUsed/>
    <w:rsid w:val="00DA3F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A3F24"/>
  </w:style>
  <w:style w:type="character" w:customStyle="1" w:styleId="Titolo1Carattere">
    <w:name w:val="Titolo 1 Carattere"/>
    <w:basedOn w:val="Carpredefinitoparagrafo"/>
    <w:link w:val="Titolo1"/>
    <w:rsid w:val="00DA3F2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A3F24"/>
    <w:rPr>
      <w:rFonts w:ascii="Arial" w:eastAsia="Times New Roman" w:hAnsi="Arial" w:cs="Arial"/>
      <w:b/>
      <w:bCs/>
      <w:sz w:val="32"/>
      <w:lang w:eastAsia="it-IT"/>
    </w:rPr>
  </w:style>
  <w:style w:type="paragraph" w:styleId="Titolo">
    <w:name w:val="Title"/>
    <w:basedOn w:val="Normale"/>
    <w:link w:val="TitoloCarattere"/>
    <w:qFormat/>
    <w:rsid w:val="00DA3F24"/>
    <w:pPr>
      <w:spacing w:after="120" w:line="360" w:lineRule="auto"/>
      <w:jc w:val="center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rsid w:val="00DA3F24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essunaspaziatura">
    <w:name w:val="No Spacing"/>
    <w:uiPriority w:val="1"/>
    <w:qFormat/>
    <w:rsid w:val="00DA3F24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A3F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0C1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E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E08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FB29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Grigliatabella">
    <w:name w:val="Table Grid"/>
    <w:basedOn w:val="Tabellanormale"/>
    <w:uiPriority w:val="59"/>
    <w:rsid w:val="004C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atrice.rie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desktop\CARTA%20INTESTATA%20SERVIZI%20SOCIALI%20(3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E9A4-59A3-4977-AE35-8C1D05F2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SERVIZI SOCIALI (3)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COC_1</cp:lastModifiedBy>
  <cp:revision>4</cp:revision>
  <cp:lastPrinted>2024-05-16T14:25:00Z</cp:lastPrinted>
  <dcterms:created xsi:type="dcterms:W3CDTF">2026-05-21T11:46:00Z</dcterms:created>
  <dcterms:modified xsi:type="dcterms:W3CDTF">2026-05-21T12:52:00Z</dcterms:modified>
</cp:coreProperties>
</file>